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Закарпатська обласна організація Політичної партії «Слуга народу»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Сливка Василь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13.01.1985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Пруцков Владислав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29.07.1974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Боднар Тетяна Олексіївна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06.10.1992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Крафта Бейло Бейлович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28.02.1983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21.60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Яцента Ганна Ярославівна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26.08.1983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Савчук Ігор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14.05.1964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Волошин Мирослава Іванівна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26.07.1969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Тафійчук Василь Степанович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05.07.1981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Маріанчук Володимир Владиславович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14.10.1961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Приймак Василь Дмитрович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17.06.1995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Гейніш Василь Антонович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05.08.1964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Кобаса Наталія Юріївна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28.06.1986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Няйкало Микола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08.05.1973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Козурак Алла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15.06.1975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Засухін Руслан Анатолійович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05.02.1974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14.57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Пецюх Андрій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17.09.1971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Чайковська Олеся Юріївна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02.06.1982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Чеботарь Марія Іванівна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19.11.1970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Сливка Володимир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20.06.1988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Юркуц Світлана Олексіївна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07.02.1994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Волошин Роман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02.09.1971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Бровчук Микола Петрович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Шемота Любов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13.10.1994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Федак Оксана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08.03.1980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Страховський Михайло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22.09.1995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Гриневич Віталій Віталійович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19.10.1987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